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lemithellemGitternetz"/>
        <w:tblW w:w="0" w:type="auto"/>
        <w:tblLook w:val="04A0" w:firstRow="1" w:lastRow="0" w:firstColumn="1" w:lastColumn="0" w:noHBand="0" w:noVBand="1"/>
      </w:tblPr>
      <w:tblGrid>
        <w:gridCol w:w="1510"/>
        <w:gridCol w:w="1510"/>
        <w:gridCol w:w="1511"/>
        <w:gridCol w:w="1510"/>
        <w:gridCol w:w="1510"/>
        <w:gridCol w:w="1511"/>
      </w:tblGrid>
      <w:tr w:rsidR="007D2C67" w14:paraId="0D2A1915" w14:textId="77777777" w:rsidTr="004530F3">
        <w:tc>
          <w:tcPr>
            <w:tcW w:w="9062" w:type="dxa"/>
            <w:gridSpan w:val="6"/>
          </w:tcPr>
          <w:p w14:paraId="33BA4D09" w14:textId="77777777" w:rsidR="007D2C67" w:rsidRDefault="007D2C67" w:rsidP="004530F3">
            <w:pPr>
              <w:pStyle w:val="berschrift1"/>
              <w:outlineLvl w:val="0"/>
            </w:pPr>
            <w:r>
              <w:t>Projektname</w:t>
            </w:r>
          </w:p>
        </w:tc>
      </w:tr>
      <w:tr w:rsidR="004530F3" w14:paraId="5988CAA1" w14:textId="77777777" w:rsidTr="004530F3">
        <w:trPr>
          <w:trHeight w:val="618"/>
        </w:trPr>
        <w:tc>
          <w:tcPr>
            <w:tcW w:w="9062" w:type="dxa"/>
            <w:gridSpan w:val="6"/>
          </w:tcPr>
          <w:p w14:paraId="2310E0B2" w14:textId="77777777" w:rsidR="004530F3" w:rsidRDefault="004530F3"/>
        </w:tc>
      </w:tr>
      <w:tr w:rsidR="007D2C67" w14:paraId="756BE5D4" w14:textId="77777777" w:rsidTr="004530F3">
        <w:tc>
          <w:tcPr>
            <w:tcW w:w="9062" w:type="dxa"/>
            <w:gridSpan w:val="6"/>
          </w:tcPr>
          <w:p w14:paraId="6FD264A4" w14:textId="77777777" w:rsidR="007D2C67" w:rsidRDefault="007D2C67" w:rsidP="004530F3">
            <w:pPr>
              <w:pStyle w:val="berschrift1"/>
              <w:outlineLvl w:val="0"/>
            </w:pPr>
            <w:r>
              <w:t>Elevator Pitch</w:t>
            </w:r>
          </w:p>
        </w:tc>
      </w:tr>
      <w:tr w:rsidR="007D2C67" w14:paraId="54C04FB1" w14:textId="77777777" w:rsidTr="004530F3">
        <w:trPr>
          <w:trHeight w:val="635"/>
        </w:trPr>
        <w:tc>
          <w:tcPr>
            <w:tcW w:w="9062" w:type="dxa"/>
            <w:gridSpan w:val="6"/>
          </w:tcPr>
          <w:p w14:paraId="475CF8C4" w14:textId="77777777" w:rsidR="007D2C67" w:rsidRDefault="007D2C67"/>
        </w:tc>
      </w:tr>
      <w:tr w:rsidR="004530F3" w14:paraId="49EADB7A" w14:textId="77777777" w:rsidTr="004530F3">
        <w:tc>
          <w:tcPr>
            <w:tcW w:w="9062" w:type="dxa"/>
            <w:gridSpan w:val="6"/>
          </w:tcPr>
          <w:p w14:paraId="70BE26FE" w14:textId="77777777" w:rsidR="004530F3" w:rsidRDefault="004530F3" w:rsidP="004530F3">
            <w:pPr>
              <w:pStyle w:val="berschrift1"/>
              <w:outlineLvl w:val="0"/>
            </w:pPr>
            <w:r>
              <w:t>Ausgangssituation / Projekthintergrund</w:t>
            </w:r>
          </w:p>
        </w:tc>
      </w:tr>
      <w:tr w:rsidR="004530F3" w14:paraId="6985A0E8" w14:textId="77777777" w:rsidTr="004530F3">
        <w:trPr>
          <w:trHeight w:val="767"/>
        </w:trPr>
        <w:tc>
          <w:tcPr>
            <w:tcW w:w="9062" w:type="dxa"/>
            <w:gridSpan w:val="6"/>
          </w:tcPr>
          <w:p w14:paraId="51F2C53D" w14:textId="77777777" w:rsidR="004530F3" w:rsidRDefault="004530F3">
            <w:r>
              <w:t>Warum wird das Projekt gestartet?</w:t>
            </w:r>
          </w:p>
        </w:tc>
      </w:tr>
      <w:tr w:rsidR="004530F3" w14:paraId="6F01AFBD" w14:textId="77777777" w:rsidTr="004530F3">
        <w:tc>
          <w:tcPr>
            <w:tcW w:w="9062" w:type="dxa"/>
            <w:gridSpan w:val="6"/>
          </w:tcPr>
          <w:p w14:paraId="467AC5C3" w14:textId="77777777" w:rsidR="004530F3" w:rsidRDefault="004530F3" w:rsidP="004530F3">
            <w:pPr>
              <w:pStyle w:val="berschrift1"/>
              <w:outlineLvl w:val="0"/>
            </w:pPr>
            <w:r>
              <w:t>Ziele</w:t>
            </w:r>
          </w:p>
        </w:tc>
      </w:tr>
      <w:tr w:rsidR="004530F3" w14:paraId="1FB3CE0E" w14:textId="77777777" w:rsidTr="004530F3">
        <w:trPr>
          <w:trHeight w:val="1610"/>
        </w:trPr>
        <w:tc>
          <w:tcPr>
            <w:tcW w:w="9062" w:type="dxa"/>
            <w:gridSpan w:val="6"/>
          </w:tcPr>
          <w:p w14:paraId="2EBFE710" w14:textId="77777777" w:rsidR="004530F3" w:rsidRDefault="004530F3">
            <w:r>
              <w:t>Welche Ziele werden mit dem Projekt erreicht?</w:t>
            </w:r>
          </w:p>
          <w:p w14:paraId="13101EF7" w14:textId="77777777" w:rsidR="004530F3" w:rsidRDefault="004530F3">
            <w:r>
              <w:t>Welche Ziele werden nicht erreicht?</w:t>
            </w:r>
          </w:p>
          <w:p w14:paraId="6C80AE83" w14:textId="77777777" w:rsidR="004530F3" w:rsidRDefault="004530F3">
            <w:r>
              <w:t>Woran wird die Zielerreichung erkannt?</w:t>
            </w:r>
          </w:p>
        </w:tc>
      </w:tr>
      <w:tr w:rsidR="004530F3" w14:paraId="780FF458" w14:textId="77777777" w:rsidTr="004530F3">
        <w:tc>
          <w:tcPr>
            <w:tcW w:w="9062" w:type="dxa"/>
            <w:gridSpan w:val="6"/>
          </w:tcPr>
          <w:p w14:paraId="4FF4A94E" w14:textId="77777777" w:rsidR="004530F3" w:rsidRDefault="004530F3" w:rsidP="004530F3">
            <w:pPr>
              <w:pStyle w:val="berschrift1"/>
              <w:outlineLvl w:val="0"/>
            </w:pPr>
            <w:r>
              <w:t>Nutzen</w:t>
            </w:r>
          </w:p>
        </w:tc>
      </w:tr>
      <w:tr w:rsidR="004530F3" w14:paraId="6A791ABC" w14:textId="77777777" w:rsidTr="004530F3">
        <w:trPr>
          <w:trHeight w:val="919"/>
        </w:trPr>
        <w:tc>
          <w:tcPr>
            <w:tcW w:w="9062" w:type="dxa"/>
            <w:gridSpan w:val="6"/>
          </w:tcPr>
          <w:p w14:paraId="171DBA19" w14:textId="77777777" w:rsidR="004530F3" w:rsidRDefault="004530F3">
            <w:r>
              <w:t>Welchen Nutzen hat das Unternehmen / der Auftraggeber durch die Umsetzung?</w:t>
            </w:r>
          </w:p>
        </w:tc>
      </w:tr>
      <w:tr w:rsidR="004530F3" w14:paraId="7A5223C9" w14:textId="77777777" w:rsidTr="004530F3">
        <w:tc>
          <w:tcPr>
            <w:tcW w:w="9062" w:type="dxa"/>
            <w:gridSpan w:val="6"/>
          </w:tcPr>
          <w:p w14:paraId="43038D57" w14:textId="77777777" w:rsidR="004530F3" w:rsidRDefault="004530F3" w:rsidP="004530F3">
            <w:pPr>
              <w:pStyle w:val="berschrift1"/>
              <w:outlineLvl w:val="0"/>
            </w:pPr>
            <w:r>
              <w:t>Ergebnisse</w:t>
            </w:r>
          </w:p>
        </w:tc>
      </w:tr>
      <w:tr w:rsidR="004530F3" w14:paraId="6D2D8DB2" w14:textId="77777777" w:rsidTr="004530F3">
        <w:trPr>
          <w:trHeight w:val="1182"/>
        </w:trPr>
        <w:tc>
          <w:tcPr>
            <w:tcW w:w="9062" w:type="dxa"/>
            <w:gridSpan w:val="6"/>
          </w:tcPr>
          <w:p w14:paraId="3C33C66A" w14:textId="77777777" w:rsidR="004530F3" w:rsidRDefault="004530F3">
            <w:r>
              <w:t>Woran wird erkannt, dass das Projekt erfolgreich beendet worden ist?</w:t>
            </w:r>
          </w:p>
          <w:p w14:paraId="294F95AB" w14:textId="77777777" w:rsidR="004530F3" w:rsidRDefault="004530F3">
            <w:r>
              <w:t>Welche Ergebnisse liegen dann vor?</w:t>
            </w:r>
          </w:p>
        </w:tc>
      </w:tr>
      <w:tr w:rsidR="007D2C67" w14:paraId="66E59F73" w14:textId="77777777" w:rsidTr="004530F3">
        <w:tc>
          <w:tcPr>
            <w:tcW w:w="9062" w:type="dxa"/>
            <w:gridSpan w:val="6"/>
          </w:tcPr>
          <w:p w14:paraId="07A1D7EF" w14:textId="77777777" w:rsidR="007D2C67" w:rsidRDefault="007D2C67" w:rsidP="004530F3">
            <w:pPr>
              <w:pStyle w:val="berschrift1"/>
              <w:outlineLvl w:val="0"/>
            </w:pPr>
            <w:r>
              <w:t>Prioritäten</w:t>
            </w:r>
          </w:p>
        </w:tc>
      </w:tr>
      <w:tr w:rsidR="007D2C67" w14:paraId="388E5B92" w14:textId="77777777" w:rsidTr="004530F3">
        <w:trPr>
          <w:trHeight w:val="48"/>
        </w:trPr>
        <w:tc>
          <w:tcPr>
            <w:tcW w:w="1510" w:type="dxa"/>
          </w:tcPr>
          <w:p w14:paraId="1222DE64" w14:textId="77777777" w:rsidR="007D2C67" w:rsidRDefault="007D2C67"/>
        </w:tc>
        <w:tc>
          <w:tcPr>
            <w:tcW w:w="1510" w:type="dxa"/>
          </w:tcPr>
          <w:p w14:paraId="5EBA4D1C" w14:textId="77777777" w:rsidR="007D2C67" w:rsidRDefault="007D2C67">
            <w:r>
              <w:t>Top-Prio</w:t>
            </w:r>
          </w:p>
        </w:tc>
        <w:tc>
          <w:tcPr>
            <w:tcW w:w="1511" w:type="dxa"/>
          </w:tcPr>
          <w:p w14:paraId="2C2D2083" w14:textId="77777777" w:rsidR="007D2C67" w:rsidRDefault="007D2C67">
            <w:r>
              <w:t>Sehr hoch</w:t>
            </w:r>
          </w:p>
        </w:tc>
        <w:tc>
          <w:tcPr>
            <w:tcW w:w="1510" w:type="dxa"/>
          </w:tcPr>
          <w:p w14:paraId="5A45064C" w14:textId="77777777" w:rsidR="007D2C67" w:rsidRDefault="007D2C67">
            <w:r>
              <w:t>Hoch</w:t>
            </w:r>
          </w:p>
        </w:tc>
        <w:tc>
          <w:tcPr>
            <w:tcW w:w="1510" w:type="dxa"/>
          </w:tcPr>
          <w:p w14:paraId="250F811B" w14:textId="77777777" w:rsidR="007D2C67" w:rsidRDefault="007D2C67">
            <w:r>
              <w:t>Mittel</w:t>
            </w:r>
          </w:p>
        </w:tc>
        <w:tc>
          <w:tcPr>
            <w:tcW w:w="1511" w:type="dxa"/>
          </w:tcPr>
          <w:p w14:paraId="5ED8A713" w14:textId="77777777" w:rsidR="007D2C67" w:rsidRDefault="007D2C67">
            <w:r>
              <w:t>Niedrig</w:t>
            </w:r>
          </w:p>
        </w:tc>
      </w:tr>
      <w:tr w:rsidR="007D2C67" w14:paraId="0F209C63" w14:textId="77777777" w:rsidTr="004530F3">
        <w:trPr>
          <w:trHeight w:val="48"/>
        </w:trPr>
        <w:tc>
          <w:tcPr>
            <w:tcW w:w="1510" w:type="dxa"/>
          </w:tcPr>
          <w:p w14:paraId="485BB772" w14:textId="77777777" w:rsidR="007D2C67" w:rsidRDefault="007D2C67">
            <w:r>
              <w:t>Umfang</w:t>
            </w:r>
          </w:p>
        </w:tc>
        <w:tc>
          <w:tcPr>
            <w:tcW w:w="1510" w:type="dxa"/>
          </w:tcPr>
          <w:p w14:paraId="01996E3A" w14:textId="77777777" w:rsidR="007D2C67" w:rsidRDefault="007D2C67"/>
        </w:tc>
        <w:tc>
          <w:tcPr>
            <w:tcW w:w="1511" w:type="dxa"/>
          </w:tcPr>
          <w:p w14:paraId="76266A6E" w14:textId="77777777" w:rsidR="007D2C67" w:rsidRDefault="007D2C67"/>
        </w:tc>
        <w:tc>
          <w:tcPr>
            <w:tcW w:w="1510" w:type="dxa"/>
          </w:tcPr>
          <w:p w14:paraId="3ACDE31E" w14:textId="77777777" w:rsidR="007D2C67" w:rsidRDefault="007D2C67"/>
        </w:tc>
        <w:tc>
          <w:tcPr>
            <w:tcW w:w="1510" w:type="dxa"/>
          </w:tcPr>
          <w:p w14:paraId="078EBD29" w14:textId="77777777" w:rsidR="007D2C67" w:rsidRDefault="007D2C67"/>
        </w:tc>
        <w:tc>
          <w:tcPr>
            <w:tcW w:w="1511" w:type="dxa"/>
          </w:tcPr>
          <w:p w14:paraId="09FB7769" w14:textId="77777777" w:rsidR="007D2C67" w:rsidRDefault="007D2C67"/>
        </w:tc>
      </w:tr>
      <w:tr w:rsidR="007D2C67" w14:paraId="43C3BD6E" w14:textId="77777777" w:rsidTr="004530F3">
        <w:trPr>
          <w:trHeight w:val="48"/>
        </w:trPr>
        <w:tc>
          <w:tcPr>
            <w:tcW w:w="1510" w:type="dxa"/>
          </w:tcPr>
          <w:p w14:paraId="711C4001" w14:textId="77777777" w:rsidR="007D2C67" w:rsidRDefault="007D2C67">
            <w:r>
              <w:t>Zeit</w:t>
            </w:r>
          </w:p>
        </w:tc>
        <w:tc>
          <w:tcPr>
            <w:tcW w:w="1510" w:type="dxa"/>
          </w:tcPr>
          <w:p w14:paraId="63D04F7C" w14:textId="77777777" w:rsidR="007D2C67" w:rsidRDefault="007D2C67"/>
        </w:tc>
        <w:tc>
          <w:tcPr>
            <w:tcW w:w="1511" w:type="dxa"/>
          </w:tcPr>
          <w:p w14:paraId="49864241" w14:textId="77777777" w:rsidR="007D2C67" w:rsidRDefault="007D2C67"/>
        </w:tc>
        <w:tc>
          <w:tcPr>
            <w:tcW w:w="1510" w:type="dxa"/>
          </w:tcPr>
          <w:p w14:paraId="3EA89B45" w14:textId="77777777" w:rsidR="007D2C67" w:rsidRDefault="007D2C67"/>
        </w:tc>
        <w:tc>
          <w:tcPr>
            <w:tcW w:w="1510" w:type="dxa"/>
          </w:tcPr>
          <w:p w14:paraId="65596FDE" w14:textId="77777777" w:rsidR="007D2C67" w:rsidRDefault="007D2C67"/>
        </w:tc>
        <w:tc>
          <w:tcPr>
            <w:tcW w:w="1511" w:type="dxa"/>
          </w:tcPr>
          <w:p w14:paraId="332594A1" w14:textId="77777777" w:rsidR="007D2C67" w:rsidRDefault="007D2C67"/>
        </w:tc>
      </w:tr>
      <w:tr w:rsidR="007D2C67" w14:paraId="69FE9B38" w14:textId="77777777" w:rsidTr="004530F3">
        <w:trPr>
          <w:trHeight w:val="48"/>
        </w:trPr>
        <w:tc>
          <w:tcPr>
            <w:tcW w:w="1510" w:type="dxa"/>
          </w:tcPr>
          <w:p w14:paraId="4746EFBD" w14:textId="77777777" w:rsidR="007D2C67" w:rsidRDefault="007D2C67">
            <w:r>
              <w:t>Kosten</w:t>
            </w:r>
          </w:p>
        </w:tc>
        <w:tc>
          <w:tcPr>
            <w:tcW w:w="1510" w:type="dxa"/>
          </w:tcPr>
          <w:p w14:paraId="07680A25" w14:textId="77777777" w:rsidR="007D2C67" w:rsidRDefault="007D2C67"/>
        </w:tc>
        <w:tc>
          <w:tcPr>
            <w:tcW w:w="1511" w:type="dxa"/>
          </w:tcPr>
          <w:p w14:paraId="3D59D0CF" w14:textId="77777777" w:rsidR="007D2C67" w:rsidRDefault="007D2C67"/>
        </w:tc>
        <w:tc>
          <w:tcPr>
            <w:tcW w:w="1510" w:type="dxa"/>
          </w:tcPr>
          <w:p w14:paraId="39AC64D9" w14:textId="77777777" w:rsidR="007D2C67" w:rsidRDefault="007D2C67"/>
        </w:tc>
        <w:tc>
          <w:tcPr>
            <w:tcW w:w="1510" w:type="dxa"/>
          </w:tcPr>
          <w:p w14:paraId="25A5B5E5" w14:textId="77777777" w:rsidR="007D2C67" w:rsidRDefault="007D2C67"/>
        </w:tc>
        <w:tc>
          <w:tcPr>
            <w:tcW w:w="1511" w:type="dxa"/>
          </w:tcPr>
          <w:p w14:paraId="613FDC98" w14:textId="77777777" w:rsidR="007D2C67" w:rsidRDefault="007D2C67"/>
        </w:tc>
      </w:tr>
      <w:tr w:rsidR="007D2C67" w14:paraId="75B85B4D" w14:textId="77777777" w:rsidTr="004530F3">
        <w:trPr>
          <w:trHeight w:val="48"/>
        </w:trPr>
        <w:tc>
          <w:tcPr>
            <w:tcW w:w="1510" w:type="dxa"/>
          </w:tcPr>
          <w:p w14:paraId="679591AD" w14:textId="77777777" w:rsidR="007D2C67" w:rsidRDefault="007D2C67">
            <w:r>
              <w:t>Qualität</w:t>
            </w:r>
          </w:p>
        </w:tc>
        <w:tc>
          <w:tcPr>
            <w:tcW w:w="1510" w:type="dxa"/>
          </w:tcPr>
          <w:p w14:paraId="70028DFC" w14:textId="77777777" w:rsidR="007D2C67" w:rsidRDefault="007D2C67"/>
        </w:tc>
        <w:tc>
          <w:tcPr>
            <w:tcW w:w="1511" w:type="dxa"/>
          </w:tcPr>
          <w:p w14:paraId="2D0DEB38" w14:textId="77777777" w:rsidR="007D2C67" w:rsidRDefault="007D2C67"/>
        </w:tc>
        <w:tc>
          <w:tcPr>
            <w:tcW w:w="1510" w:type="dxa"/>
          </w:tcPr>
          <w:p w14:paraId="0A0581C3" w14:textId="77777777" w:rsidR="007D2C67" w:rsidRDefault="007D2C67"/>
        </w:tc>
        <w:tc>
          <w:tcPr>
            <w:tcW w:w="1510" w:type="dxa"/>
          </w:tcPr>
          <w:p w14:paraId="104FD515" w14:textId="77777777" w:rsidR="007D2C67" w:rsidRDefault="007D2C67"/>
        </w:tc>
        <w:tc>
          <w:tcPr>
            <w:tcW w:w="1511" w:type="dxa"/>
          </w:tcPr>
          <w:p w14:paraId="61AE45CB" w14:textId="77777777" w:rsidR="007D2C67" w:rsidRDefault="007D2C67"/>
        </w:tc>
      </w:tr>
      <w:tr w:rsidR="007D2C67" w14:paraId="06BB55D6" w14:textId="77777777" w:rsidTr="004530F3">
        <w:tc>
          <w:tcPr>
            <w:tcW w:w="9062" w:type="dxa"/>
            <w:gridSpan w:val="6"/>
          </w:tcPr>
          <w:p w14:paraId="3C93A204" w14:textId="77777777" w:rsidR="007D2C67" w:rsidRDefault="007D2C67" w:rsidP="004530F3">
            <w:pPr>
              <w:pStyle w:val="berschrift1"/>
              <w:outlineLvl w:val="0"/>
            </w:pPr>
            <w:r>
              <w:t>Projektinhalt</w:t>
            </w:r>
          </w:p>
        </w:tc>
      </w:tr>
      <w:tr w:rsidR="007D2C67" w14:paraId="2444C34C" w14:textId="77777777" w:rsidTr="004530F3">
        <w:tc>
          <w:tcPr>
            <w:tcW w:w="9062" w:type="dxa"/>
            <w:gridSpan w:val="6"/>
          </w:tcPr>
          <w:p w14:paraId="5BD8B92C" w14:textId="77777777" w:rsidR="007D2C67" w:rsidRDefault="007D2C67" w:rsidP="004530F3">
            <w:pPr>
              <w:pStyle w:val="berschrift2"/>
              <w:outlineLvl w:val="1"/>
            </w:pPr>
            <w:r>
              <w:t>In-Scope</w:t>
            </w:r>
          </w:p>
        </w:tc>
      </w:tr>
      <w:tr w:rsidR="007D2C67" w14:paraId="45D77DFE" w14:textId="77777777" w:rsidTr="004530F3">
        <w:trPr>
          <w:trHeight w:val="1058"/>
        </w:trPr>
        <w:tc>
          <w:tcPr>
            <w:tcW w:w="9062" w:type="dxa"/>
            <w:gridSpan w:val="6"/>
          </w:tcPr>
          <w:p w14:paraId="7D050D2D" w14:textId="77777777" w:rsidR="007D2C67" w:rsidRDefault="007D2C67"/>
        </w:tc>
      </w:tr>
      <w:tr w:rsidR="007D2C67" w14:paraId="3E21F60D" w14:textId="77777777" w:rsidTr="004530F3">
        <w:tc>
          <w:tcPr>
            <w:tcW w:w="9062" w:type="dxa"/>
            <w:gridSpan w:val="6"/>
          </w:tcPr>
          <w:p w14:paraId="770962D8" w14:textId="77777777" w:rsidR="007D2C67" w:rsidRDefault="007D2C67" w:rsidP="004530F3">
            <w:pPr>
              <w:pStyle w:val="berschrift2"/>
              <w:outlineLvl w:val="1"/>
            </w:pPr>
            <w:r>
              <w:lastRenderedPageBreak/>
              <w:t>Out-of-Scope</w:t>
            </w:r>
          </w:p>
        </w:tc>
      </w:tr>
      <w:tr w:rsidR="007D2C67" w14:paraId="03CB4DC0" w14:textId="77777777" w:rsidTr="004530F3">
        <w:trPr>
          <w:trHeight w:val="898"/>
        </w:trPr>
        <w:tc>
          <w:tcPr>
            <w:tcW w:w="9062" w:type="dxa"/>
            <w:gridSpan w:val="6"/>
          </w:tcPr>
          <w:p w14:paraId="37E914AF" w14:textId="77777777" w:rsidR="007D2C67" w:rsidRDefault="007D2C67"/>
        </w:tc>
      </w:tr>
      <w:tr w:rsidR="007D2C67" w14:paraId="28A01535" w14:textId="77777777" w:rsidTr="004530F3">
        <w:tc>
          <w:tcPr>
            <w:tcW w:w="9062" w:type="dxa"/>
            <w:gridSpan w:val="6"/>
          </w:tcPr>
          <w:p w14:paraId="29727FDD" w14:textId="77777777" w:rsidR="007D2C67" w:rsidRDefault="007D2C67" w:rsidP="004530F3">
            <w:pPr>
              <w:pStyle w:val="berschrift2"/>
              <w:outlineLvl w:val="1"/>
            </w:pPr>
            <w:r>
              <w:t>Ungeklärt</w:t>
            </w:r>
          </w:p>
        </w:tc>
      </w:tr>
      <w:tr w:rsidR="007D2C67" w14:paraId="44B5CBA3" w14:textId="77777777" w:rsidTr="004530F3">
        <w:trPr>
          <w:trHeight w:val="1040"/>
        </w:trPr>
        <w:tc>
          <w:tcPr>
            <w:tcW w:w="9062" w:type="dxa"/>
            <w:gridSpan w:val="6"/>
          </w:tcPr>
          <w:p w14:paraId="205A5684" w14:textId="77777777" w:rsidR="007D2C67" w:rsidRDefault="007D2C67"/>
        </w:tc>
      </w:tr>
      <w:tr w:rsidR="007D2C67" w14:paraId="1E51DDAD" w14:textId="77777777" w:rsidTr="004530F3">
        <w:tc>
          <w:tcPr>
            <w:tcW w:w="9062" w:type="dxa"/>
            <w:gridSpan w:val="6"/>
          </w:tcPr>
          <w:p w14:paraId="0D520336" w14:textId="77777777" w:rsidR="007D2C67" w:rsidRDefault="007D2C67" w:rsidP="004530F3">
            <w:pPr>
              <w:pStyle w:val="berschrift1"/>
              <w:outlineLvl w:val="0"/>
            </w:pPr>
            <w:r>
              <w:t>Nicht-funktionale Anforderungen</w:t>
            </w:r>
          </w:p>
        </w:tc>
      </w:tr>
      <w:tr w:rsidR="007D2C67" w14:paraId="55B8622B" w14:textId="77777777" w:rsidTr="004530F3">
        <w:trPr>
          <w:trHeight w:val="1039"/>
        </w:trPr>
        <w:tc>
          <w:tcPr>
            <w:tcW w:w="9062" w:type="dxa"/>
            <w:gridSpan w:val="6"/>
          </w:tcPr>
          <w:p w14:paraId="45B1EC05" w14:textId="77777777" w:rsidR="007D2C67" w:rsidRDefault="007D2C67"/>
        </w:tc>
      </w:tr>
      <w:tr w:rsidR="004530F3" w14:paraId="5B13E985" w14:textId="77777777" w:rsidTr="004530F3">
        <w:tc>
          <w:tcPr>
            <w:tcW w:w="9062" w:type="dxa"/>
            <w:gridSpan w:val="6"/>
          </w:tcPr>
          <w:p w14:paraId="1D9AEA1C" w14:textId="77777777" w:rsidR="004530F3" w:rsidRDefault="004530F3" w:rsidP="004530F3">
            <w:pPr>
              <w:pStyle w:val="berschrift1"/>
              <w:outlineLvl w:val="0"/>
            </w:pPr>
            <w:r>
              <w:t>Risikoanalyse</w:t>
            </w:r>
          </w:p>
        </w:tc>
      </w:tr>
      <w:tr w:rsidR="007D2C67" w14:paraId="32D046EA" w14:textId="77777777" w:rsidTr="004530F3">
        <w:tc>
          <w:tcPr>
            <w:tcW w:w="4531" w:type="dxa"/>
            <w:gridSpan w:val="3"/>
          </w:tcPr>
          <w:p w14:paraId="25F279BF" w14:textId="77777777" w:rsidR="007D2C67" w:rsidRPr="004530F3" w:rsidRDefault="007D2C67" w:rsidP="004530F3">
            <w:r>
              <w:t>Risiken</w:t>
            </w:r>
          </w:p>
        </w:tc>
        <w:tc>
          <w:tcPr>
            <w:tcW w:w="4531" w:type="dxa"/>
            <w:gridSpan w:val="3"/>
          </w:tcPr>
          <w:p w14:paraId="62355379" w14:textId="77777777" w:rsidR="007D2C67" w:rsidRDefault="007D2C67">
            <w:r>
              <w:t>Maßnahmen</w:t>
            </w:r>
          </w:p>
        </w:tc>
      </w:tr>
      <w:tr w:rsidR="007D2C67" w14:paraId="63404B64" w14:textId="77777777" w:rsidTr="004530F3">
        <w:tc>
          <w:tcPr>
            <w:tcW w:w="4531" w:type="dxa"/>
            <w:gridSpan w:val="3"/>
          </w:tcPr>
          <w:p w14:paraId="7B3D3F71" w14:textId="77777777" w:rsidR="007D2C67" w:rsidRDefault="007D2C67"/>
        </w:tc>
        <w:tc>
          <w:tcPr>
            <w:tcW w:w="4531" w:type="dxa"/>
            <w:gridSpan w:val="3"/>
          </w:tcPr>
          <w:p w14:paraId="77B7DA58" w14:textId="77777777" w:rsidR="007D2C67" w:rsidRDefault="007D2C67"/>
        </w:tc>
      </w:tr>
      <w:tr w:rsidR="007D2C67" w14:paraId="110CB2B6" w14:textId="77777777" w:rsidTr="004530F3">
        <w:tc>
          <w:tcPr>
            <w:tcW w:w="4531" w:type="dxa"/>
            <w:gridSpan w:val="3"/>
          </w:tcPr>
          <w:p w14:paraId="34992B0C" w14:textId="77777777" w:rsidR="007D2C67" w:rsidRDefault="007D2C67"/>
        </w:tc>
        <w:tc>
          <w:tcPr>
            <w:tcW w:w="4531" w:type="dxa"/>
            <w:gridSpan w:val="3"/>
          </w:tcPr>
          <w:p w14:paraId="73153E87" w14:textId="77777777" w:rsidR="007D2C67" w:rsidRDefault="007D2C67"/>
        </w:tc>
      </w:tr>
      <w:tr w:rsidR="007D2C67" w14:paraId="4BC4DC62" w14:textId="77777777" w:rsidTr="004530F3">
        <w:tc>
          <w:tcPr>
            <w:tcW w:w="4531" w:type="dxa"/>
            <w:gridSpan w:val="3"/>
          </w:tcPr>
          <w:p w14:paraId="2F30B8B9" w14:textId="77777777" w:rsidR="007D2C67" w:rsidRDefault="007D2C67"/>
        </w:tc>
        <w:tc>
          <w:tcPr>
            <w:tcW w:w="4531" w:type="dxa"/>
            <w:gridSpan w:val="3"/>
          </w:tcPr>
          <w:p w14:paraId="7B2B6B6B" w14:textId="77777777" w:rsidR="007D2C67" w:rsidRDefault="007D2C67"/>
        </w:tc>
      </w:tr>
      <w:tr w:rsidR="007D2C67" w14:paraId="3DC3263B" w14:textId="77777777" w:rsidTr="004530F3">
        <w:tc>
          <w:tcPr>
            <w:tcW w:w="4531" w:type="dxa"/>
            <w:gridSpan w:val="3"/>
          </w:tcPr>
          <w:p w14:paraId="5A4786D3" w14:textId="77777777" w:rsidR="007D2C67" w:rsidRDefault="007D2C67"/>
        </w:tc>
        <w:tc>
          <w:tcPr>
            <w:tcW w:w="4531" w:type="dxa"/>
            <w:gridSpan w:val="3"/>
          </w:tcPr>
          <w:p w14:paraId="050C23B9" w14:textId="77777777" w:rsidR="007D2C67" w:rsidRDefault="007D2C67"/>
        </w:tc>
      </w:tr>
      <w:tr w:rsidR="007D2C67" w14:paraId="154ED490" w14:textId="77777777" w:rsidTr="004530F3">
        <w:tc>
          <w:tcPr>
            <w:tcW w:w="9062" w:type="dxa"/>
            <w:gridSpan w:val="6"/>
          </w:tcPr>
          <w:p w14:paraId="029E7DDA" w14:textId="77777777" w:rsidR="007D2C67" w:rsidRDefault="007D2C67" w:rsidP="004530F3">
            <w:pPr>
              <w:pStyle w:val="berschrift1"/>
              <w:outlineLvl w:val="0"/>
            </w:pPr>
            <w:r>
              <w:t>Stakeholder</w:t>
            </w:r>
          </w:p>
        </w:tc>
      </w:tr>
      <w:tr w:rsidR="007D2C67" w14:paraId="26BC8B1F" w14:textId="77777777" w:rsidTr="004530F3">
        <w:tc>
          <w:tcPr>
            <w:tcW w:w="9062" w:type="dxa"/>
            <w:gridSpan w:val="6"/>
          </w:tcPr>
          <w:p w14:paraId="0C3D4CEB" w14:textId="77777777" w:rsidR="007D2C67" w:rsidRDefault="007D2C67">
            <w:r>
              <w:t>Kritisch</w:t>
            </w:r>
          </w:p>
        </w:tc>
      </w:tr>
      <w:tr w:rsidR="007D2C67" w14:paraId="55FD3605" w14:textId="77777777" w:rsidTr="004530F3">
        <w:tc>
          <w:tcPr>
            <w:tcW w:w="9062" w:type="dxa"/>
            <w:gridSpan w:val="6"/>
          </w:tcPr>
          <w:p w14:paraId="2A31DD22" w14:textId="77777777" w:rsidR="007D2C67" w:rsidRDefault="007D2C67"/>
        </w:tc>
      </w:tr>
      <w:tr w:rsidR="007D2C67" w14:paraId="33EFA8E4" w14:textId="77777777" w:rsidTr="004530F3">
        <w:tc>
          <w:tcPr>
            <w:tcW w:w="9062" w:type="dxa"/>
            <w:gridSpan w:val="6"/>
          </w:tcPr>
          <w:p w14:paraId="6E0E4165" w14:textId="77777777" w:rsidR="007D2C67" w:rsidRDefault="007D2C67">
            <w:r>
              <w:t>Maßgebend</w:t>
            </w:r>
          </w:p>
        </w:tc>
      </w:tr>
      <w:tr w:rsidR="007D2C67" w14:paraId="04284C3F" w14:textId="77777777" w:rsidTr="004530F3">
        <w:tc>
          <w:tcPr>
            <w:tcW w:w="9062" w:type="dxa"/>
            <w:gridSpan w:val="6"/>
          </w:tcPr>
          <w:p w14:paraId="0C2F0D92" w14:textId="77777777" w:rsidR="007D2C67" w:rsidRDefault="007D2C67"/>
        </w:tc>
      </w:tr>
      <w:tr w:rsidR="007D2C67" w14:paraId="7182D55F" w14:textId="77777777" w:rsidTr="004530F3">
        <w:tc>
          <w:tcPr>
            <w:tcW w:w="9062" w:type="dxa"/>
            <w:gridSpan w:val="6"/>
          </w:tcPr>
          <w:p w14:paraId="1901B4D4" w14:textId="77777777" w:rsidR="007D2C67" w:rsidRDefault="007D2C67">
            <w:r>
              <w:t>Weitere</w:t>
            </w:r>
          </w:p>
        </w:tc>
      </w:tr>
      <w:tr w:rsidR="007D2C67" w14:paraId="1E3D6645" w14:textId="77777777" w:rsidTr="004530F3">
        <w:tc>
          <w:tcPr>
            <w:tcW w:w="9062" w:type="dxa"/>
            <w:gridSpan w:val="6"/>
          </w:tcPr>
          <w:p w14:paraId="43408BBB" w14:textId="77777777" w:rsidR="007D2C67" w:rsidRDefault="007D2C67"/>
        </w:tc>
      </w:tr>
      <w:tr w:rsidR="007D2C67" w14:paraId="0A378168" w14:textId="77777777" w:rsidTr="004530F3">
        <w:tc>
          <w:tcPr>
            <w:tcW w:w="9062" w:type="dxa"/>
            <w:gridSpan w:val="6"/>
          </w:tcPr>
          <w:p w14:paraId="348916AC" w14:textId="77777777" w:rsidR="007D2C67" w:rsidRDefault="007D2C67" w:rsidP="004530F3">
            <w:pPr>
              <w:pStyle w:val="berschrift1"/>
              <w:outlineLvl w:val="0"/>
            </w:pPr>
            <w:r>
              <w:t>Rollen</w:t>
            </w:r>
          </w:p>
        </w:tc>
      </w:tr>
      <w:tr w:rsidR="007D2C67" w14:paraId="6424793E" w14:textId="77777777" w:rsidTr="004530F3">
        <w:trPr>
          <w:trHeight w:val="2103"/>
        </w:trPr>
        <w:tc>
          <w:tcPr>
            <w:tcW w:w="9062" w:type="dxa"/>
            <w:gridSpan w:val="6"/>
          </w:tcPr>
          <w:p w14:paraId="0E6C19BF" w14:textId="77777777" w:rsidR="007D2C67" w:rsidRDefault="007D2C67"/>
        </w:tc>
      </w:tr>
    </w:tbl>
    <w:p w14:paraId="664C3CF4" w14:textId="77777777" w:rsidR="003060E6" w:rsidRDefault="003060E6"/>
    <w:sectPr w:rsidR="003060E6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5A05"/>
    <w:rsid w:val="00065A05"/>
    <w:rsid w:val="00146646"/>
    <w:rsid w:val="003060E6"/>
    <w:rsid w:val="004530F3"/>
    <w:rsid w:val="007D2C67"/>
    <w:rsid w:val="009A3929"/>
    <w:rsid w:val="00C936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5799F6"/>
  <w15:chartTrackingRefBased/>
  <w15:docId w15:val="{5512A818-71BD-4296-A7AD-AF5FABA3B1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4530F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b/>
      <w:color w:val="000000" w:themeColor="text1"/>
      <w:sz w:val="32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4530F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62626" w:themeColor="text1" w:themeTint="D9"/>
      <w:sz w:val="26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7D2C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erschrift1Zchn">
    <w:name w:val="Überschrift 1 Zchn"/>
    <w:basedOn w:val="Absatz-Standardschriftart"/>
    <w:link w:val="berschrift1"/>
    <w:uiPriority w:val="9"/>
    <w:rsid w:val="004530F3"/>
    <w:rPr>
      <w:rFonts w:asciiTheme="majorHAnsi" w:eastAsiaTheme="majorEastAsia" w:hAnsiTheme="majorHAnsi" w:cstheme="majorBidi"/>
      <w:b/>
      <w:color w:val="000000" w:themeColor="text1"/>
      <w:sz w:val="32"/>
      <w:szCs w:val="32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4530F3"/>
    <w:rPr>
      <w:rFonts w:asciiTheme="majorHAnsi" w:eastAsiaTheme="majorEastAsia" w:hAnsiTheme="majorHAnsi" w:cstheme="majorBidi"/>
      <w:color w:val="262626" w:themeColor="text1" w:themeTint="D9"/>
      <w:sz w:val="26"/>
      <w:szCs w:val="26"/>
    </w:rPr>
  </w:style>
  <w:style w:type="table" w:styleId="TabellemithellemGitternetz">
    <w:name w:val="Grid Table Light"/>
    <w:basedOn w:val="NormaleTabelle"/>
    <w:uiPriority w:val="40"/>
    <w:rsid w:val="004530F3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Gitternetztabelle1hellAkzent3">
    <w:name w:val="Grid Table 1 Light Accent 3"/>
    <w:basedOn w:val="NormaleTabelle"/>
    <w:uiPriority w:val="46"/>
    <w:rsid w:val="004530F3"/>
    <w:pPr>
      <w:spacing w:after="0" w:line="240" w:lineRule="auto"/>
    </w:pPr>
    <w:tblPr>
      <w:tblStyleRowBandSize w:val="1"/>
      <w:tblStyleColBandSize w:val="1"/>
      <w:tblBorders>
        <w:top w:val="single" w:sz="4" w:space="0" w:color="DBDBDB" w:themeColor="accent3" w:themeTint="66"/>
        <w:left w:val="single" w:sz="4" w:space="0" w:color="DBDBDB" w:themeColor="accent3" w:themeTint="66"/>
        <w:bottom w:val="single" w:sz="4" w:space="0" w:color="DBDBDB" w:themeColor="accent3" w:themeTint="66"/>
        <w:right w:val="single" w:sz="4" w:space="0" w:color="DBDBDB" w:themeColor="accent3" w:themeTint="66"/>
        <w:insideH w:val="single" w:sz="4" w:space="0" w:color="DBDBDB" w:themeColor="accent3" w:themeTint="66"/>
        <w:insideV w:val="single" w:sz="4" w:space="0" w:color="DBDB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Listentabelle1hellAkzent1">
    <w:name w:val="List Table 1 Light Accent 1"/>
    <w:basedOn w:val="NormaleTabelle"/>
    <w:uiPriority w:val="46"/>
    <w:rsid w:val="004530F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ork\Seminare\Project%20Inception\Project%20Inception.dotx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Project Inception</Template>
  <TotalTime>0</TotalTime>
  <Pages>2</Pages>
  <Words>101</Words>
  <Characters>640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ADVITAGO Projektsteckbrief Vorlage</dc:title>
  <dc:subject/>
  <dc:creator>Patric Eid</dc:creator>
  <cp:keywords/>
  <dc:description/>
  <cp:lastModifiedBy>Patric Eid</cp:lastModifiedBy>
  <cp:revision>2</cp:revision>
  <dcterms:created xsi:type="dcterms:W3CDTF">2022-08-06T14:11:00Z</dcterms:created>
  <dcterms:modified xsi:type="dcterms:W3CDTF">2022-08-06T14:15:00Z</dcterms:modified>
</cp:coreProperties>
</file>